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E5E3E" w14:textId="77777777" w:rsidR="008F49FC" w:rsidRDefault="00E23ABA">
      <w:pPr>
        <w:rPr>
          <w:rFonts w:ascii="Arial" w:hAnsi="Arial"/>
          <w:b/>
        </w:rPr>
      </w:pPr>
      <w:r>
        <w:rPr>
          <w:rFonts w:ascii="Arial" w:hAnsi="Arial"/>
          <w:b/>
        </w:rPr>
        <w:t>SHARED PARENTAL LEAVE APPLICATION</w:t>
      </w:r>
    </w:p>
    <w:p w14:paraId="72C256A6" w14:textId="77777777" w:rsidR="00E23ABA" w:rsidRDefault="00E23ABA">
      <w:pPr>
        <w:rPr>
          <w:rFonts w:ascii="Arial" w:hAnsi="Arial"/>
          <w:b/>
        </w:rPr>
      </w:pPr>
    </w:p>
    <w:p w14:paraId="24830E40" w14:textId="77777777" w:rsidR="00E23ABA" w:rsidRDefault="00E23ABA">
      <w:pPr>
        <w:rPr>
          <w:rFonts w:ascii="Arial" w:hAnsi="Arial"/>
        </w:rPr>
      </w:pPr>
      <w:r>
        <w:rPr>
          <w:rFonts w:ascii="Arial" w:hAnsi="Arial"/>
        </w:rPr>
        <w:t>Please complete this form and send it to HR at least 8 weeks before you intend to take leave.</w:t>
      </w:r>
    </w:p>
    <w:p w14:paraId="52C66F1C" w14:textId="77777777" w:rsidR="00E23ABA" w:rsidRDefault="00E23AB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5"/>
        <w:gridCol w:w="5163"/>
      </w:tblGrid>
      <w:tr w:rsidR="00E23ABA" w:rsidRPr="00E23ABA" w14:paraId="5A28962A" w14:textId="77777777" w:rsidTr="00AE3981">
        <w:tc>
          <w:tcPr>
            <w:tcW w:w="4175" w:type="dxa"/>
            <w:shd w:val="clear" w:color="auto" w:fill="auto"/>
          </w:tcPr>
          <w:p w14:paraId="21A1786A" w14:textId="77777777" w:rsidR="00E23ABA" w:rsidRPr="00E23ABA" w:rsidRDefault="00E23ABA" w:rsidP="007C724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 w:rsidRPr="00E23ABA">
              <w:rPr>
                <w:rFonts w:ascii="Arial" w:hAnsi="Arial"/>
              </w:rPr>
              <w:t>Name</w:t>
            </w:r>
          </w:p>
        </w:tc>
        <w:tc>
          <w:tcPr>
            <w:tcW w:w="5163" w:type="dxa"/>
            <w:shd w:val="clear" w:color="auto" w:fill="auto"/>
          </w:tcPr>
          <w:p w14:paraId="4A953BEB" w14:textId="42B378DD" w:rsidR="00E23ABA" w:rsidRPr="00E23ABA" w:rsidRDefault="0078044C" w:rsidP="00E23ABA">
            <w:pPr>
              <w:spacing w:before="120" w:after="120"/>
              <w:rPr>
                <w:rFonts w:ascii="Arial" w:hAnsi="Arial"/>
              </w:rPr>
            </w:pPr>
            <w:r w:rsidRPr="00E23ABA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3ABA">
              <w:rPr>
                <w:rFonts w:ascii="Arial" w:hAnsi="Arial"/>
              </w:rPr>
              <w:instrText xml:space="preserve"> FORMTEXT </w:instrText>
            </w:r>
            <w:r w:rsidRPr="00E23ABA">
              <w:rPr>
                <w:rFonts w:ascii="Arial" w:hAnsi="Arial"/>
              </w:rPr>
            </w:r>
            <w:r w:rsidRPr="00E23ABA">
              <w:rPr>
                <w:rFonts w:ascii="Arial" w:hAnsi="Arial"/>
              </w:rPr>
              <w:fldChar w:fldCharType="separate"/>
            </w:r>
            <w:bookmarkStart w:id="0" w:name="_GoBack"/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bookmarkEnd w:id="0"/>
            <w:r w:rsidRPr="00E23ABA">
              <w:rPr>
                <w:rFonts w:ascii="Arial" w:hAnsi="Arial"/>
              </w:rPr>
              <w:fldChar w:fldCharType="end"/>
            </w:r>
          </w:p>
        </w:tc>
      </w:tr>
      <w:tr w:rsidR="00E23ABA" w:rsidRPr="00E23ABA" w14:paraId="37FBB811" w14:textId="77777777" w:rsidTr="00AE3981">
        <w:tc>
          <w:tcPr>
            <w:tcW w:w="4175" w:type="dxa"/>
            <w:shd w:val="clear" w:color="auto" w:fill="auto"/>
          </w:tcPr>
          <w:p w14:paraId="6215A365" w14:textId="77777777" w:rsidR="00E23ABA" w:rsidRPr="00E23ABA" w:rsidRDefault="00E23ABA" w:rsidP="007C724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 w:rsidRPr="00E23ABA">
              <w:rPr>
                <w:rFonts w:ascii="Arial" w:hAnsi="Arial"/>
              </w:rPr>
              <w:t>Faculty / Directorate</w:t>
            </w:r>
          </w:p>
        </w:tc>
        <w:tc>
          <w:tcPr>
            <w:tcW w:w="5163" w:type="dxa"/>
            <w:shd w:val="clear" w:color="auto" w:fill="auto"/>
          </w:tcPr>
          <w:p w14:paraId="732A473C" w14:textId="77777777" w:rsidR="00E23ABA" w:rsidRPr="00E23ABA" w:rsidRDefault="00E23ABA" w:rsidP="00E23ABA">
            <w:pPr>
              <w:spacing w:before="120" w:after="120"/>
              <w:rPr>
                <w:rFonts w:ascii="Arial" w:hAnsi="Arial"/>
              </w:rPr>
            </w:pPr>
            <w:r w:rsidRPr="00E23ABA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23ABA">
              <w:rPr>
                <w:rFonts w:ascii="Arial" w:hAnsi="Arial"/>
              </w:rPr>
              <w:instrText xml:space="preserve"> FORMTEXT </w:instrText>
            </w:r>
            <w:r w:rsidRPr="00E23ABA">
              <w:rPr>
                <w:rFonts w:ascii="Arial" w:hAnsi="Arial"/>
              </w:rPr>
            </w:r>
            <w:r w:rsidRPr="00E23ABA">
              <w:rPr>
                <w:rFonts w:ascii="Arial" w:hAnsi="Arial"/>
              </w:rPr>
              <w:fldChar w:fldCharType="separate"/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E23ABA" w:rsidRPr="00E23ABA" w14:paraId="5307C4AA" w14:textId="77777777" w:rsidTr="00AE3981">
        <w:tc>
          <w:tcPr>
            <w:tcW w:w="4175" w:type="dxa"/>
            <w:shd w:val="clear" w:color="auto" w:fill="auto"/>
          </w:tcPr>
          <w:p w14:paraId="4ED133F9" w14:textId="77777777" w:rsidR="00E23ABA" w:rsidRPr="00E23ABA" w:rsidRDefault="00E23ABA" w:rsidP="007C724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 w:rsidRPr="00E23ABA">
              <w:rPr>
                <w:rFonts w:ascii="Arial" w:hAnsi="Arial"/>
              </w:rPr>
              <w:t>Job title</w:t>
            </w:r>
          </w:p>
        </w:tc>
        <w:tc>
          <w:tcPr>
            <w:tcW w:w="5163" w:type="dxa"/>
            <w:shd w:val="clear" w:color="auto" w:fill="auto"/>
          </w:tcPr>
          <w:p w14:paraId="4AC3C274" w14:textId="77777777" w:rsidR="00E23ABA" w:rsidRPr="00E23ABA" w:rsidRDefault="00E23ABA" w:rsidP="00E23ABA">
            <w:pPr>
              <w:spacing w:before="120" w:after="120"/>
              <w:rPr>
                <w:rFonts w:ascii="Arial" w:hAnsi="Arial"/>
              </w:rPr>
            </w:pPr>
            <w:r w:rsidRPr="00E23ABA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23ABA">
              <w:rPr>
                <w:rFonts w:ascii="Arial" w:hAnsi="Arial"/>
              </w:rPr>
              <w:instrText xml:space="preserve"> FORMTEXT </w:instrText>
            </w:r>
            <w:r w:rsidRPr="00E23ABA">
              <w:rPr>
                <w:rFonts w:ascii="Arial" w:hAnsi="Arial"/>
              </w:rPr>
            </w:r>
            <w:r w:rsidRPr="00E23ABA">
              <w:rPr>
                <w:rFonts w:ascii="Arial" w:hAnsi="Arial"/>
              </w:rPr>
              <w:fldChar w:fldCharType="separate"/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E23ABA" w:rsidRPr="00E23ABA" w14:paraId="43CE4952" w14:textId="77777777" w:rsidTr="00AE3981">
        <w:tc>
          <w:tcPr>
            <w:tcW w:w="4175" w:type="dxa"/>
            <w:shd w:val="clear" w:color="auto" w:fill="auto"/>
          </w:tcPr>
          <w:p w14:paraId="6C109681" w14:textId="77777777" w:rsidR="00E23ABA" w:rsidRPr="00E23ABA" w:rsidRDefault="00E23ABA" w:rsidP="007C724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 w:rsidRPr="00E23ABA">
              <w:rPr>
                <w:rFonts w:ascii="Arial" w:hAnsi="Arial"/>
              </w:rPr>
              <w:t>Date joined University</w:t>
            </w:r>
          </w:p>
        </w:tc>
        <w:tc>
          <w:tcPr>
            <w:tcW w:w="5163" w:type="dxa"/>
            <w:shd w:val="clear" w:color="auto" w:fill="auto"/>
          </w:tcPr>
          <w:p w14:paraId="536AD084" w14:textId="77777777" w:rsidR="00E23ABA" w:rsidRPr="00E23ABA" w:rsidRDefault="00E23ABA" w:rsidP="00E23ABA">
            <w:pPr>
              <w:spacing w:before="120" w:after="120"/>
              <w:rPr>
                <w:rFonts w:ascii="Arial" w:hAnsi="Arial"/>
              </w:rPr>
            </w:pPr>
            <w:r w:rsidRPr="00E23ABA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23ABA">
              <w:rPr>
                <w:rFonts w:ascii="Arial" w:hAnsi="Arial"/>
              </w:rPr>
              <w:instrText xml:space="preserve"> FORMTEXT </w:instrText>
            </w:r>
            <w:r w:rsidRPr="00E23ABA">
              <w:rPr>
                <w:rFonts w:ascii="Arial" w:hAnsi="Arial"/>
              </w:rPr>
            </w:r>
            <w:r w:rsidRPr="00E23ABA">
              <w:rPr>
                <w:rFonts w:ascii="Arial" w:hAnsi="Arial"/>
              </w:rPr>
              <w:fldChar w:fldCharType="separate"/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  <w:noProof/>
              </w:rPr>
              <w:t> </w:t>
            </w:r>
            <w:r w:rsidRPr="00E23ABA"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43D96" w:rsidRPr="00E23ABA" w14:paraId="5A062C3B" w14:textId="77777777" w:rsidTr="00AE3981">
        <w:tc>
          <w:tcPr>
            <w:tcW w:w="4175" w:type="dxa"/>
            <w:shd w:val="clear" w:color="auto" w:fill="auto"/>
          </w:tcPr>
          <w:p w14:paraId="5BDFA1CF" w14:textId="77777777" w:rsidR="00E23ABA" w:rsidRPr="00E23ABA" w:rsidRDefault="00E23ABA" w:rsidP="007C724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 w:rsidRPr="00E23ABA">
              <w:rPr>
                <w:rFonts w:ascii="Arial" w:hAnsi="Arial"/>
              </w:rPr>
              <w:t>I am the child’s</w:t>
            </w:r>
          </w:p>
        </w:tc>
        <w:tc>
          <w:tcPr>
            <w:tcW w:w="5163" w:type="dxa"/>
            <w:shd w:val="clear" w:color="auto" w:fill="auto"/>
          </w:tcPr>
          <w:p w14:paraId="2D4F65EE" w14:textId="77777777" w:rsidR="00E23ABA" w:rsidRPr="00E23ABA" w:rsidRDefault="00143D96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Birth mother"/>
                    <w:listEntry w:val="Child's father"/>
                    <w:listEntry w:val="Mother's partner"/>
                    <w:listEntry w:val="Primary adopter"/>
                    <w:listEntry w:val="Secondary adopter"/>
                  </w:ddList>
                </w:ffData>
              </w:fldChar>
            </w:r>
            <w:bookmarkStart w:id="4" w:name="Dropdown1"/>
            <w:r>
              <w:rPr>
                <w:rFonts w:ascii="Arial" w:hAnsi="Arial"/>
              </w:rPr>
              <w:instrText xml:space="preserve"> FORMDROPDOWN </w:instrText>
            </w:r>
            <w:r w:rsidR="005E77CC">
              <w:rPr>
                <w:rFonts w:ascii="Arial" w:hAnsi="Arial"/>
              </w:rPr>
            </w:r>
            <w:r w:rsidR="005E77C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143D96" w:rsidRPr="00E23ABA" w14:paraId="6D558591" w14:textId="77777777" w:rsidTr="00AE3981">
        <w:tc>
          <w:tcPr>
            <w:tcW w:w="4175" w:type="dxa"/>
            <w:shd w:val="clear" w:color="auto" w:fill="auto"/>
          </w:tcPr>
          <w:p w14:paraId="39DBCC4B" w14:textId="77777777" w:rsidR="00E23ABA" w:rsidRPr="00E23ABA" w:rsidRDefault="00143D96" w:rsidP="007C724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My partner’s name is</w:t>
            </w:r>
          </w:p>
        </w:tc>
        <w:tc>
          <w:tcPr>
            <w:tcW w:w="5163" w:type="dxa"/>
            <w:shd w:val="clear" w:color="auto" w:fill="auto"/>
          </w:tcPr>
          <w:p w14:paraId="40393290" w14:textId="77777777" w:rsidR="00E23ABA" w:rsidRPr="00E23ABA" w:rsidRDefault="00143D96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143D96" w:rsidRPr="00E23ABA" w14:paraId="61F4B9D1" w14:textId="77777777" w:rsidTr="00AE3981">
        <w:tc>
          <w:tcPr>
            <w:tcW w:w="4175" w:type="dxa"/>
            <w:shd w:val="clear" w:color="auto" w:fill="auto"/>
          </w:tcPr>
          <w:p w14:paraId="04F201EB" w14:textId="77777777" w:rsidR="00143D96" w:rsidRDefault="00143D96" w:rsidP="007C724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And my partner is the child’s</w:t>
            </w:r>
          </w:p>
        </w:tc>
        <w:tc>
          <w:tcPr>
            <w:tcW w:w="5163" w:type="dxa"/>
            <w:shd w:val="clear" w:color="auto" w:fill="auto"/>
          </w:tcPr>
          <w:p w14:paraId="534039C2" w14:textId="77777777" w:rsidR="00143D96" w:rsidRDefault="00143D96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Birth mother"/>
                    <w:listEntry w:val="Child's father"/>
                    <w:listEntry w:val="Mother's partner"/>
                    <w:listEntry w:val="Primary adopter"/>
                    <w:listEntry w:val="Secondary adopter"/>
                  </w:ddList>
                </w:ffData>
              </w:fldChar>
            </w:r>
            <w:r>
              <w:rPr>
                <w:rFonts w:ascii="Arial" w:hAnsi="Arial"/>
              </w:rPr>
              <w:instrText xml:space="preserve"> FORMDROPDOWN </w:instrText>
            </w:r>
            <w:r w:rsidR="005E77CC">
              <w:rPr>
                <w:rFonts w:ascii="Arial" w:hAnsi="Arial"/>
              </w:rPr>
            </w:r>
            <w:r w:rsidR="005E77C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43D96" w:rsidRPr="00E23ABA" w14:paraId="56391C7C" w14:textId="77777777" w:rsidTr="00AE3981">
        <w:tc>
          <w:tcPr>
            <w:tcW w:w="4175" w:type="dxa"/>
            <w:shd w:val="clear" w:color="auto" w:fill="auto"/>
          </w:tcPr>
          <w:p w14:paraId="048967D0" w14:textId="77777777" w:rsidR="00143D96" w:rsidRDefault="00143D96" w:rsidP="007C724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My partner’s National Insurance Number is</w:t>
            </w:r>
          </w:p>
        </w:tc>
        <w:tc>
          <w:tcPr>
            <w:tcW w:w="5163" w:type="dxa"/>
            <w:shd w:val="clear" w:color="auto" w:fill="auto"/>
          </w:tcPr>
          <w:p w14:paraId="266044B8" w14:textId="77777777" w:rsidR="00143D96" w:rsidRDefault="00143D96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143D96" w:rsidRPr="00E23ABA" w14:paraId="63FA3F66" w14:textId="77777777" w:rsidTr="00AE3981">
        <w:tc>
          <w:tcPr>
            <w:tcW w:w="9338" w:type="dxa"/>
            <w:gridSpan w:val="2"/>
            <w:shd w:val="clear" w:color="auto" w:fill="auto"/>
          </w:tcPr>
          <w:p w14:paraId="6806B27C" w14:textId="77777777" w:rsidR="007C7240" w:rsidRPr="007C7240" w:rsidRDefault="00143D96" w:rsidP="007C724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My partner’s employer is: </w:t>
            </w:r>
            <w:r w:rsidR="007C7240">
              <w:rPr>
                <w:rFonts w:ascii="Arial" w:hAnsi="Arial"/>
              </w:rPr>
              <w:br/>
            </w:r>
            <w:r w:rsidR="007C7240">
              <w:rPr>
                <w:rFonts w:ascii="Arial" w:hAnsi="Arial"/>
                <w:i/>
              </w:rPr>
              <w:t>(or state “self-employed”)</w:t>
            </w:r>
          </w:p>
        </w:tc>
      </w:tr>
      <w:tr w:rsidR="007C7240" w:rsidRPr="00E23ABA" w14:paraId="73D31841" w14:textId="77777777" w:rsidTr="00AE3981">
        <w:tc>
          <w:tcPr>
            <w:tcW w:w="4175" w:type="dxa"/>
            <w:shd w:val="clear" w:color="auto" w:fill="auto"/>
          </w:tcPr>
          <w:p w14:paraId="125F0BAB" w14:textId="77777777" w:rsidR="00143D96" w:rsidRDefault="00143D96" w:rsidP="007C7240">
            <w:pPr>
              <w:spacing w:before="120" w:after="12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5163" w:type="dxa"/>
            <w:shd w:val="clear" w:color="auto" w:fill="auto"/>
          </w:tcPr>
          <w:p w14:paraId="634F49E7" w14:textId="77777777" w:rsidR="00143D96" w:rsidRDefault="007C7240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7C7240" w:rsidRPr="00E23ABA" w14:paraId="151395AE" w14:textId="77777777" w:rsidTr="00AE3981">
        <w:tc>
          <w:tcPr>
            <w:tcW w:w="4175" w:type="dxa"/>
            <w:shd w:val="clear" w:color="auto" w:fill="auto"/>
          </w:tcPr>
          <w:p w14:paraId="045660B1" w14:textId="77777777" w:rsidR="00143D96" w:rsidRDefault="00143D96" w:rsidP="007C7240">
            <w:pPr>
              <w:spacing w:before="120" w:after="12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5163" w:type="dxa"/>
            <w:shd w:val="clear" w:color="auto" w:fill="auto"/>
          </w:tcPr>
          <w:p w14:paraId="00C80926" w14:textId="77777777" w:rsidR="00143D96" w:rsidRDefault="007C7240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7C7240" w:rsidRPr="00E23ABA" w14:paraId="4CAEE365" w14:textId="77777777" w:rsidTr="00AE3981">
        <w:tc>
          <w:tcPr>
            <w:tcW w:w="4175" w:type="dxa"/>
            <w:shd w:val="clear" w:color="auto" w:fill="auto"/>
          </w:tcPr>
          <w:p w14:paraId="2B61E165" w14:textId="77777777" w:rsidR="00143D96" w:rsidRDefault="00143D96" w:rsidP="007C7240">
            <w:pPr>
              <w:spacing w:before="120" w:after="12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 of line manager</w:t>
            </w:r>
          </w:p>
        </w:tc>
        <w:tc>
          <w:tcPr>
            <w:tcW w:w="5163" w:type="dxa"/>
            <w:shd w:val="clear" w:color="auto" w:fill="auto"/>
          </w:tcPr>
          <w:p w14:paraId="6510B2F9" w14:textId="77777777" w:rsidR="00143D96" w:rsidRDefault="007C7240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7C7240" w:rsidRPr="00E23ABA" w14:paraId="05CB16F7" w14:textId="77777777" w:rsidTr="00AE3981">
        <w:tc>
          <w:tcPr>
            <w:tcW w:w="4175" w:type="dxa"/>
            <w:shd w:val="clear" w:color="auto" w:fill="auto"/>
          </w:tcPr>
          <w:p w14:paraId="6C566F42" w14:textId="77777777" w:rsidR="00143D96" w:rsidRDefault="00143D96" w:rsidP="007C7240">
            <w:pPr>
              <w:spacing w:before="120" w:after="12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 of line manager</w:t>
            </w:r>
          </w:p>
        </w:tc>
        <w:tc>
          <w:tcPr>
            <w:tcW w:w="5163" w:type="dxa"/>
            <w:shd w:val="clear" w:color="auto" w:fill="auto"/>
          </w:tcPr>
          <w:p w14:paraId="4AF72173" w14:textId="77777777" w:rsidR="00143D96" w:rsidRDefault="007C7240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143D96" w:rsidRPr="00E23ABA" w14:paraId="19343473" w14:textId="77777777" w:rsidTr="00AE3981">
        <w:tc>
          <w:tcPr>
            <w:tcW w:w="4175" w:type="dxa"/>
            <w:shd w:val="clear" w:color="auto" w:fill="auto"/>
          </w:tcPr>
          <w:p w14:paraId="5B3CC191" w14:textId="77777777" w:rsidR="00143D96" w:rsidRDefault="007C7240" w:rsidP="007C7240">
            <w:pPr>
              <w:spacing w:before="120" w:after="12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Payroll telephone number</w:t>
            </w:r>
          </w:p>
        </w:tc>
        <w:tc>
          <w:tcPr>
            <w:tcW w:w="5163" w:type="dxa"/>
            <w:shd w:val="clear" w:color="auto" w:fill="auto"/>
          </w:tcPr>
          <w:p w14:paraId="44DACE96" w14:textId="77777777" w:rsidR="00143D96" w:rsidRDefault="007C7240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7C7240" w:rsidRPr="00E23ABA" w14:paraId="089761DB" w14:textId="77777777" w:rsidTr="00AE3981">
        <w:tc>
          <w:tcPr>
            <w:tcW w:w="9338" w:type="dxa"/>
            <w:gridSpan w:val="2"/>
            <w:shd w:val="clear" w:color="auto" w:fill="auto"/>
          </w:tcPr>
          <w:p w14:paraId="02CCDF19" w14:textId="77777777" w:rsidR="007C7240" w:rsidRDefault="007C7240" w:rsidP="007C724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If you are the birth mother, child’s father or mother’s partner:</w:t>
            </w:r>
          </w:p>
        </w:tc>
      </w:tr>
      <w:tr w:rsidR="00FE4551" w:rsidRPr="00E23ABA" w14:paraId="0DE2F664" w14:textId="77777777" w:rsidTr="00AE3981">
        <w:tc>
          <w:tcPr>
            <w:tcW w:w="4175" w:type="dxa"/>
            <w:shd w:val="clear" w:color="auto" w:fill="auto"/>
          </w:tcPr>
          <w:p w14:paraId="3291C2A3" w14:textId="77777777" w:rsidR="007C7240" w:rsidRDefault="007C7240" w:rsidP="000714B0">
            <w:pPr>
              <w:spacing w:before="120" w:after="12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Start date of maternity leave</w:t>
            </w:r>
          </w:p>
        </w:tc>
        <w:tc>
          <w:tcPr>
            <w:tcW w:w="5163" w:type="dxa"/>
            <w:shd w:val="clear" w:color="auto" w:fill="auto"/>
          </w:tcPr>
          <w:p w14:paraId="1CE4BAE7" w14:textId="77777777" w:rsidR="007C7240" w:rsidRDefault="000714B0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FE4551" w:rsidRPr="00E23ABA" w14:paraId="09930004" w14:textId="77777777" w:rsidTr="00AE3981">
        <w:tc>
          <w:tcPr>
            <w:tcW w:w="4175" w:type="dxa"/>
            <w:shd w:val="clear" w:color="auto" w:fill="auto"/>
          </w:tcPr>
          <w:p w14:paraId="57131A94" w14:textId="77777777" w:rsidR="007C7240" w:rsidRDefault="007C7240" w:rsidP="000714B0">
            <w:pPr>
              <w:spacing w:before="120" w:after="12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End date of maternity leave</w:t>
            </w:r>
          </w:p>
        </w:tc>
        <w:tc>
          <w:tcPr>
            <w:tcW w:w="5163" w:type="dxa"/>
            <w:shd w:val="clear" w:color="auto" w:fill="auto"/>
          </w:tcPr>
          <w:p w14:paraId="12EF8376" w14:textId="77777777" w:rsidR="007C7240" w:rsidRDefault="000714B0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0714B0" w:rsidRPr="00E23ABA" w14:paraId="21E8BC5E" w14:textId="77777777" w:rsidTr="00AE3981">
        <w:tc>
          <w:tcPr>
            <w:tcW w:w="4175" w:type="dxa"/>
            <w:shd w:val="clear" w:color="auto" w:fill="auto"/>
          </w:tcPr>
          <w:p w14:paraId="67744B21" w14:textId="77777777" w:rsidR="000714B0" w:rsidRDefault="000714B0" w:rsidP="000714B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weeks maternity leave taken</w:t>
            </w:r>
          </w:p>
        </w:tc>
        <w:tc>
          <w:tcPr>
            <w:tcW w:w="5163" w:type="dxa"/>
            <w:shd w:val="clear" w:color="auto" w:fill="auto"/>
          </w:tcPr>
          <w:p w14:paraId="73731B3C" w14:textId="77777777" w:rsidR="000714B0" w:rsidRDefault="000714B0" w:rsidP="00E23ABA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  <w:tr w:rsidR="000714B0" w:rsidRPr="00E23ABA" w14:paraId="26E98E05" w14:textId="77777777" w:rsidTr="00AE3981">
        <w:tc>
          <w:tcPr>
            <w:tcW w:w="9338" w:type="dxa"/>
            <w:gridSpan w:val="2"/>
            <w:shd w:val="clear" w:color="auto" w:fill="auto"/>
          </w:tcPr>
          <w:p w14:paraId="788F2774" w14:textId="77777777" w:rsidR="000714B0" w:rsidRDefault="000714B0" w:rsidP="000714B0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If you are the primary adopter or secondary adopter:</w:t>
            </w:r>
          </w:p>
        </w:tc>
      </w:tr>
      <w:tr w:rsidR="000714B0" w:rsidRPr="00E23ABA" w14:paraId="4C609025" w14:textId="77777777" w:rsidTr="00AE3981">
        <w:tc>
          <w:tcPr>
            <w:tcW w:w="4175" w:type="dxa"/>
            <w:shd w:val="clear" w:color="auto" w:fill="auto"/>
          </w:tcPr>
          <w:p w14:paraId="68FA1979" w14:textId="77777777" w:rsidR="000714B0" w:rsidRDefault="000714B0" w:rsidP="000714B0">
            <w:pPr>
              <w:spacing w:before="120" w:after="12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Start date of adoption leave</w:t>
            </w:r>
          </w:p>
        </w:tc>
        <w:tc>
          <w:tcPr>
            <w:tcW w:w="5163" w:type="dxa"/>
            <w:shd w:val="clear" w:color="auto" w:fill="auto"/>
          </w:tcPr>
          <w:p w14:paraId="5DB037FB" w14:textId="77777777" w:rsidR="000714B0" w:rsidRDefault="000714B0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714B0" w:rsidRPr="00E23ABA" w14:paraId="1DEC173B" w14:textId="77777777" w:rsidTr="00AE3981">
        <w:tc>
          <w:tcPr>
            <w:tcW w:w="4175" w:type="dxa"/>
            <w:shd w:val="clear" w:color="auto" w:fill="auto"/>
          </w:tcPr>
          <w:p w14:paraId="2F86ADDD" w14:textId="77777777" w:rsidR="000714B0" w:rsidRDefault="000714B0" w:rsidP="000714B0">
            <w:pPr>
              <w:spacing w:before="120" w:after="12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End date of adoption leave</w:t>
            </w:r>
          </w:p>
        </w:tc>
        <w:tc>
          <w:tcPr>
            <w:tcW w:w="5163" w:type="dxa"/>
            <w:shd w:val="clear" w:color="auto" w:fill="auto"/>
          </w:tcPr>
          <w:p w14:paraId="5CC8C9A1" w14:textId="77777777" w:rsidR="000714B0" w:rsidRDefault="000714B0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E4551" w:rsidRPr="00E23ABA" w14:paraId="4996C8EC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401F0" w14:textId="77777777" w:rsidR="00FE4551" w:rsidRDefault="00FE4551" w:rsidP="00FE455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Number of weeks maternity leave taken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FCF3" w14:textId="77777777" w:rsidR="00FE4551" w:rsidRDefault="00FE4551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E4551" w:rsidRPr="00E23ABA" w14:paraId="4CD2A8B8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ECFD" w14:textId="77777777" w:rsidR="00FE4551" w:rsidRPr="00FE4551" w:rsidRDefault="00FE4551" w:rsidP="00FE455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shared parental leave weeks available</w:t>
            </w:r>
            <w:r>
              <w:rPr>
                <w:rFonts w:ascii="Arial" w:hAnsi="Arial"/>
              </w:rPr>
              <w:br/>
              <w:t>(</w:t>
            </w:r>
            <w:r>
              <w:rPr>
                <w:rFonts w:ascii="Arial" w:hAnsi="Arial"/>
                <w:i/>
              </w:rPr>
              <w:t>52 weeks minus the number of weeks’ maternity/adoption leave taken or to be taken)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64EC" w14:textId="77777777" w:rsidR="00FE4551" w:rsidRDefault="00FE4551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FE4551" w:rsidRPr="00E23ABA" w14:paraId="4473AC59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F85C4" w14:textId="77777777" w:rsidR="00FE4551" w:rsidRDefault="00FE4551" w:rsidP="00FE455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weeks shared parental leave you will take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91C3" w14:textId="77777777" w:rsidR="00FE4551" w:rsidRDefault="00FE4551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</w:tr>
      <w:tr w:rsidR="00FE4551" w:rsidRPr="00E23ABA" w14:paraId="6BB115AF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A940" w14:textId="77777777" w:rsidR="00FE4551" w:rsidRDefault="00FE4551" w:rsidP="00FE4551">
            <w:pPr>
              <w:spacing w:before="120" w:after="12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Start date: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CAB3" w14:textId="77777777" w:rsidR="00FE4551" w:rsidRDefault="00FE4551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FE4551" w:rsidRPr="00E23ABA" w14:paraId="195D5843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C08E" w14:textId="77777777" w:rsidR="00FE4551" w:rsidRDefault="00FE4551" w:rsidP="00FE4551">
            <w:pPr>
              <w:spacing w:before="120" w:after="120"/>
              <w:ind w:left="720"/>
              <w:rPr>
                <w:rFonts w:ascii="Arial" w:hAnsi="Arial"/>
              </w:rPr>
            </w:pPr>
            <w:r>
              <w:rPr>
                <w:rFonts w:ascii="Arial" w:hAnsi="Arial"/>
              </w:rPr>
              <w:t>End date: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CC34E" w14:textId="77777777" w:rsidR="00FE4551" w:rsidRDefault="00FE4551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FE4551" w:rsidRPr="00E23ABA" w14:paraId="74890159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BC69" w14:textId="77777777" w:rsidR="00FE4551" w:rsidRDefault="00FE4551" w:rsidP="00FE455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weeks shared parental leave your partner will take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D937" w14:textId="77777777" w:rsidR="00FE4551" w:rsidRDefault="00FE4551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E4551" w:rsidRPr="00E23ABA" w14:paraId="26A1C343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A287" w14:textId="77777777" w:rsidR="00FE4551" w:rsidRDefault="00FE4551" w:rsidP="00FE4551">
            <w:pPr>
              <w:spacing w:before="120" w:after="120"/>
              <w:ind w:left="108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Start date: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DDCC" w14:textId="77777777" w:rsidR="00FE4551" w:rsidRDefault="00FE4551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E4551" w:rsidRPr="00E23ABA" w14:paraId="6AEC7313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A740" w14:textId="77777777" w:rsidR="00FE4551" w:rsidRDefault="00FE4551" w:rsidP="00FE4551">
            <w:pPr>
              <w:spacing w:before="120" w:after="120"/>
              <w:ind w:left="108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End date: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07C9" w14:textId="77777777" w:rsidR="00FE4551" w:rsidRDefault="00FE4551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E4551" w:rsidRPr="00E23ABA" w14:paraId="4F634138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7D91" w14:textId="77777777" w:rsidR="00FE4551" w:rsidRDefault="00FE4551" w:rsidP="00FE455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shared parental pay weeks available</w:t>
            </w:r>
            <w:r>
              <w:rPr>
                <w:rFonts w:ascii="Arial" w:hAnsi="Arial"/>
              </w:rPr>
              <w:br/>
            </w:r>
            <w:r w:rsidRPr="00E65E4B">
              <w:rPr>
                <w:rFonts w:ascii="Arial" w:hAnsi="Arial"/>
                <w:i/>
                <w:highlight w:val="yellow"/>
              </w:rPr>
              <w:t>(to be completed by payroll)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D941" w14:textId="77777777" w:rsidR="00FE4551" w:rsidRDefault="00FE4551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E4551" w:rsidRPr="00E23ABA" w14:paraId="747434DE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DA6F" w14:textId="77777777" w:rsidR="00FE4551" w:rsidRDefault="00FE4551" w:rsidP="00FE4551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weeks shared parental pay you wish to claim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AD0A" w14:textId="77777777" w:rsidR="00FE4551" w:rsidRDefault="00E65E4B" w:rsidP="00FE4551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  <w:tr w:rsidR="00E65E4B" w:rsidRPr="00E23ABA" w14:paraId="132B8632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197E" w14:textId="77777777" w:rsidR="00E65E4B" w:rsidRDefault="00E65E4B" w:rsidP="00BB48BE">
            <w:pPr>
              <w:spacing w:before="120" w:after="120"/>
              <w:ind w:left="108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Start date: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BF87" w14:textId="77777777" w:rsidR="00E65E4B" w:rsidRDefault="00E65E4B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65E4B" w:rsidRPr="00E23ABA" w14:paraId="08E4F9BF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213" w14:textId="77777777" w:rsidR="00E65E4B" w:rsidRDefault="00E65E4B" w:rsidP="00BB48BE">
            <w:pPr>
              <w:spacing w:before="120" w:after="120"/>
              <w:ind w:left="108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End date: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8870" w14:textId="77777777" w:rsidR="00E65E4B" w:rsidRDefault="00E65E4B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65E4B" w:rsidRPr="00E23ABA" w14:paraId="115EBAD2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BAF" w14:textId="77777777" w:rsidR="00E65E4B" w:rsidRDefault="00E65E4B" w:rsidP="00E65E4B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Number of weeks shared parental pay your partner wishes to claim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D45C" w14:textId="77777777" w:rsidR="00E65E4B" w:rsidRDefault="00E65E4B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65E4B" w:rsidRPr="00E23ABA" w14:paraId="7CB99CFA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C541" w14:textId="77777777" w:rsidR="00E65E4B" w:rsidRDefault="00E65E4B" w:rsidP="00BB48BE">
            <w:pPr>
              <w:spacing w:before="120" w:after="120"/>
              <w:ind w:left="108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Start date: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4CF1" w14:textId="77777777" w:rsidR="00E65E4B" w:rsidRDefault="00E65E4B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65E4B" w:rsidRPr="00E23ABA" w14:paraId="128D1654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2471" w14:textId="77777777" w:rsidR="00E65E4B" w:rsidRDefault="00E65E4B" w:rsidP="00BB48BE">
            <w:pPr>
              <w:spacing w:before="120" w:after="120"/>
              <w:ind w:left="1080" w:hanging="360"/>
              <w:rPr>
                <w:rFonts w:ascii="Arial" w:hAnsi="Arial"/>
              </w:rPr>
            </w:pPr>
            <w:r>
              <w:rPr>
                <w:rFonts w:ascii="Arial" w:hAnsi="Arial"/>
              </w:rPr>
              <w:t>End date: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0C8B" w14:textId="77777777" w:rsidR="00E65E4B" w:rsidRDefault="00E65E4B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57034" w:rsidRPr="00E23ABA" w14:paraId="3A1A51D0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2E2B" w14:textId="77777777" w:rsidR="00757034" w:rsidRDefault="00757034" w:rsidP="00757034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Shared Parental Leave must be taken within 52 weeks of the birth of the baby. </w:t>
            </w:r>
          </w:p>
          <w:p w14:paraId="47E6F5A2" w14:textId="5BB2113E" w:rsidR="00757034" w:rsidRPr="00757034" w:rsidRDefault="00757034" w:rsidP="00757034">
            <w:pPr>
              <w:pStyle w:val="ListParagraph"/>
              <w:spacing w:before="120" w:after="12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Has the child been born?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10FC" w14:textId="05CF296E" w:rsidR="00757034" w:rsidRDefault="0078044C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757034" w:rsidRPr="00E23ABA" w14:paraId="3043D7FF" w14:textId="77777777" w:rsidTr="00AE3981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F622" w14:textId="77777777" w:rsidR="00757034" w:rsidRDefault="00AE3981" w:rsidP="00757034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757034">
              <w:rPr>
                <w:rFonts w:ascii="Arial" w:hAnsi="Arial"/>
              </w:rPr>
              <w:t xml:space="preserve">If yes, please confirm the </w:t>
            </w:r>
            <w:r>
              <w:rPr>
                <w:rFonts w:ascii="Arial" w:hAnsi="Arial"/>
              </w:rPr>
              <w:t>date of       birth:</w:t>
            </w:r>
          </w:p>
          <w:p w14:paraId="49563D5D" w14:textId="38FF243D" w:rsidR="00AE3981" w:rsidRPr="0078044C" w:rsidRDefault="00AE3981" w:rsidP="00757034">
            <w:pPr>
              <w:spacing w:before="120" w:after="120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78044C">
              <w:rPr>
                <w:rFonts w:ascii="Arial" w:hAnsi="Arial"/>
                <w:i/>
                <w:iCs/>
                <w:color w:val="FF0000"/>
                <w:sz w:val="16"/>
                <w:szCs w:val="16"/>
              </w:rPr>
              <w:t>You must provide a copy of the birth certificate as soon as possible.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F15B" w14:textId="0AC4AD0C" w:rsidR="00757034" w:rsidRDefault="0078044C" w:rsidP="00BB48BE">
            <w:pPr>
              <w:spacing w:before="120" w:after="120"/>
              <w:rPr>
                <w:rFonts w:ascii="Arial" w:hAnsi="Arial"/>
              </w:rPr>
            </w:pPr>
            <w:r w:rsidRPr="00E23ABA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3ABA">
              <w:rPr>
                <w:rFonts w:ascii="Arial" w:hAnsi="Arial"/>
              </w:rPr>
              <w:instrText xml:space="preserve"> FORMTEXT </w:instrText>
            </w:r>
            <w:r w:rsidRPr="00E23ABA">
              <w:rPr>
                <w:rFonts w:ascii="Arial" w:hAnsi="Arial"/>
              </w:rPr>
            </w:r>
            <w:r w:rsidRPr="00E23AB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E23ABA">
              <w:rPr>
                <w:rFonts w:ascii="Arial" w:hAnsi="Arial"/>
              </w:rPr>
              <w:fldChar w:fldCharType="end"/>
            </w:r>
          </w:p>
        </w:tc>
      </w:tr>
    </w:tbl>
    <w:p w14:paraId="499E4239" w14:textId="77777777" w:rsidR="00E23ABA" w:rsidRDefault="00E23ABA">
      <w:pPr>
        <w:rPr>
          <w:rFonts w:ascii="Arial" w:hAnsi="Arial"/>
        </w:rPr>
      </w:pPr>
    </w:p>
    <w:p w14:paraId="575F56E7" w14:textId="77777777" w:rsidR="00E265AB" w:rsidRDefault="00E265AB">
      <w:pPr>
        <w:rPr>
          <w:rFonts w:ascii="Arial" w:hAnsi="Arial"/>
        </w:rPr>
      </w:pPr>
      <w:r>
        <w:rPr>
          <w:rFonts w:ascii="Arial" w:hAnsi="Arial"/>
        </w:rPr>
        <w:t>You can change the allocation by giving us a further written notice, and you do not have to use your full allocation.</w:t>
      </w:r>
    </w:p>
    <w:p w14:paraId="7F95BFB8" w14:textId="77777777" w:rsidR="00E265AB" w:rsidRDefault="00E265AB">
      <w:pPr>
        <w:rPr>
          <w:rFonts w:ascii="Arial" w:hAnsi="Arial"/>
        </w:rPr>
      </w:pPr>
    </w:p>
    <w:p w14:paraId="2EE8F3F3" w14:textId="77777777" w:rsidR="00E265AB" w:rsidRPr="00E265AB" w:rsidRDefault="00E265AB">
      <w:pPr>
        <w:rPr>
          <w:rFonts w:ascii="Arial" w:hAnsi="Arial"/>
          <w:b/>
        </w:rPr>
      </w:pPr>
      <w:r w:rsidRPr="00E265AB">
        <w:rPr>
          <w:rFonts w:ascii="Arial" w:hAnsi="Arial"/>
          <w:b/>
        </w:rPr>
        <w:t>I undertake to comply with the requirements of the University of Greenwich shared parental leave policy.</w:t>
      </w:r>
    </w:p>
    <w:p w14:paraId="39E37FBA" w14:textId="77777777" w:rsidR="00E265AB" w:rsidRDefault="00E265AB">
      <w:pPr>
        <w:rPr>
          <w:rFonts w:ascii="Arial" w:hAnsi="Arial"/>
        </w:rPr>
      </w:pPr>
    </w:p>
    <w:p w14:paraId="67A7E33A" w14:textId="77777777" w:rsidR="00E265AB" w:rsidRDefault="00E265AB">
      <w:pPr>
        <w:rPr>
          <w:rFonts w:ascii="Arial" w:hAnsi="Arial"/>
        </w:rPr>
      </w:pPr>
      <w:r>
        <w:rPr>
          <w:rFonts w:ascii="Arial" w:hAnsi="Arial"/>
        </w:rPr>
        <w:t>I declare that my partner and I both meet the statutory conditions for entitlement to shared parental leave and shared pay parental leave and I understand that the University of Greenwich will contact my partner’s employer and/or HMRC to verify and share information.</w:t>
      </w:r>
    </w:p>
    <w:p w14:paraId="2EC50E0D" w14:textId="77777777" w:rsidR="00E265AB" w:rsidRDefault="00E265A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3201"/>
        <w:gridCol w:w="849"/>
        <w:gridCol w:w="2372"/>
      </w:tblGrid>
      <w:tr w:rsidR="00E265AB" w:rsidRPr="00E23ABA" w14:paraId="1D3A2C8F" w14:textId="77777777" w:rsidTr="00E265A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C45D" w14:textId="77777777" w:rsidR="00E265AB" w:rsidRDefault="00E265AB" w:rsidP="00E265AB">
            <w:pPr>
              <w:spacing w:before="120" w:after="12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Employee’s signature (can be electronic)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2141A" w14:textId="77777777" w:rsidR="00E265AB" w:rsidRDefault="00E265AB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A0E00" w14:textId="77777777" w:rsidR="00E265AB" w:rsidRDefault="00E265AB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7E6B2" w14:textId="77777777" w:rsidR="00E265AB" w:rsidRDefault="00E265AB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</w:tr>
      <w:tr w:rsidR="00E265AB" w:rsidRPr="00E23ABA" w14:paraId="0C179167" w14:textId="77777777" w:rsidTr="00BB48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2105" w14:textId="77777777" w:rsidR="00E265AB" w:rsidRDefault="00E265AB" w:rsidP="00BB48BE">
            <w:pPr>
              <w:spacing w:before="120" w:after="12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Manager’s signature (can be electronic)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BAA10" w14:textId="77777777" w:rsidR="00E265AB" w:rsidRDefault="00E265AB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7FB35" w14:textId="77777777" w:rsidR="00E265AB" w:rsidRDefault="00E265AB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D0077" w14:textId="77777777" w:rsidR="00E265AB" w:rsidRDefault="00E265AB" w:rsidP="00BB48BE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7F31CA6C" w14:textId="77777777" w:rsidR="00E265AB" w:rsidRDefault="00E265AB">
      <w:pPr>
        <w:rPr>
          <w:rFonts w:ascii="Arial" w:hAnsi="Arial"/>
        </w:rPr>
      </w:pPr>
    </w:p>
    <w:p w14:paraId="342F7F4E" w14:textId="77777777" w:rsidR="00E265AB" w:rsidRDefault="00E265AB">
      <w:pPr>
        <w:rPr>
          <w:rFonts w:ascii="Arial" w:hAnsi="Arial"/>
        </w:rPr>
      </w:pPr>
    </w:p>
    <w:p w14:paraId="1D33A6BC" w14:textId="77777777" w:rsidR="00E265AB" w:rsidRDefault="00E265AB">
      <w:pPr>
        <w:rPr>
          <w:rFonts w:ascii="Arial" w:hAnsi="Arial"/>
        </w:rPr>
      </w:pPr>
      <w:r>
        <w:rPr>
          <w:rFonts w:ascii="Arial" w:hAnsi="Arial"/>
        </w:rPr>
        <w:t>Forward completed form to Human Resources</w:t>
      </w:r>
    </w:p>
    <w:p w14:paraId="61903424" w14:textId="77777777" w:rsidR="00E265AB" w:rsidRPr="00E23ABA" w:rsidRDefault="00E265AB">
      <w:pPr>
        <w:rPr>
          <w:rFonts w:ascii="Arial" w:hAnsi="Arial"/>
        </w:rPr>
      </w:pPr>
    </w:p>
    <w:sectPr w:rsidR="00E265AB" w:rsidRPr="00E23ABA" w:rsidSect="00FE4551">
      <w:footerReference w:type="default" r:id="rId8"/>
      <w:pgSz w:w="11900" w:h="16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B67D0" w14:textId="77777777" w:rsidR="0000343E" w:rsidRDefault="0000343E" w:rsidP="0000343E">
      <w:r>
        <w:separator/>
      </w:r>
    </w:p>
  </w:endnote>
  <w:endnote w:type="continuationSeparator" w:id="0">
    <w:p w14:paraId="7397528D" w14:textId="77777777" w:rsidR="0000343E" w:rsidRDefault="0000343E" w:rsidP="0000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534A8" w14:textId="2885DBE0" w:rsidR="0000343E" w:rsidRDefault="0000343E">
    <w:pPr>
      <w:pStyle w:val="Footer"/>
    </w:pPr>
    <w:r>
      <w:rPr>
        <w:sz w:val="16"/>
        <w:szCs w:val="16"/>
      </w:rPr>
      <w:t xml:space="preserve">V2 </w:t>
    </w:r>
    <w:r w:rsidR="0061754A">
      <w:rPr>
        <w:sz w:val="16"/>
        <w:szCs w:val="16"/>
      </w:rPr>
      <w:t>Sept 2020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CA0A3" w14:textId="77777777" w:rsidR="0000343E" w:rsidRDefault="0000343E" w:rsidP="0000343E">
      <w:r>
        <w:separator/>
      </w:r>
    </w:p>
  </w:footnote>
  <w:footnote w:type="continuationSeparator" w:id="0">
    <w:p w14:paraId="47B97F14" w14:textId="77777777" w:rsidR="0000343E" w:rsidRDefault="0000343E" w:rsidP="0000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C7A74"/>
    <w:multiLevelType w:val="hybridMultilevel"/>
    <w:tmpl w:val="1AA82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0687LRooDW4gx1OH/6pXWpIgvQOUvXSSienW2ogbc5LgQ6vs3QlGpmpS9uovoGAzxMDVn916g5YA0udPuatlw==" w:salt="I0k1LkFJ0mGYIrcl9fZX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89"/>
    <w:rsid w:val="0000343E"/>
    <w:rsid w:val="00041189"/>
    <w:rsid w:val="000714B0"/>
    <w:rsid w:val="00143D96"/>
    <w:rsid w:val="001B1164"/>
    <w:rsid w:val="005E77CC"/>
    <w:rsid w:val="0061754A"/>
    <w:rsid w:val="00757034"/>
    <w:rsid w:val="0078044C"/>
    <w:rsid w:val="007C7240"/>
    <w:rsid w:val="008F49FC"/>
    <w:rsid w:val="00AC2191"/>
    <w:rsid w:val="00AE2073"/>
    <w:rsid w:val="00AE3981"/>
    <w:rsid w:val="00BB48BE"/>
    <w:rsid w:val="00E075D2"/>
    <w:rsid w:val="00E23ABA"/>
    <w:rsid w:val="00E265AB"/>
    <w:rsid w:val="00E65E4B"/>
    <w:rsid w:val="00F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ED40C"/>
  <w14:defaultImageDpi w14:val="300"/>
  <w15:docId w15:val="{6D4515FC-A032-44BB-A326-75A6A6E3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4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34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34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4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HR\20.%20HR%20Directorate%20-%20Communications\HR%20Communications%20(Liz%20Only)\Web%20(Liz%20Only)\HR%20Polices,%20Guidance%20and%20Forms\Forms\Shared%20Parental%20Leave%20Application%20Form%20-%20March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438A90-5EE1-4B9D-A53E-E88163FF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Shared Parental Leave Application Form - March 2015.dotx</Template>
  <TotalTime>2</TotalTime>
  <Pages>3</Pages>
  <Words>442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Martin</dc:creator>
  <cp:lastModifiedBy>Liz Laurence</cp:lastModifiedBy>
  <cp:revision>2</cp:revision>
  <dcterms:created xsi:type="dcterms:W3CDTF">2020-09-28T07:34:00Z</dcterms:created>
  <dcterms:modified xsi:type="dcterms:W3CDTF">2020-09-28T07:34:00Z</dcterms:modified>
</cp:coreProperties>
</file>